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2283" w14:textId="697E156B" w:rsidR="00626D38" w:rsidRPr="009E1DB9" w:rsidRDefault="00CB0E0F" w:rsidP="7F783031">
      <w:pPr>
        <w:rPr>
          <w:rFonts w:ascii="Lato" w:hAnsi="Lato"/>
          <w:sz w:val="50"/>
          <w:szCs w:val="50"/>
        </w:rPr>
      </w:pPr>
      <w:r w:rsidRPr="7F783031">
        <w:rPr>
          <w:rFonts w:ascii="Roboto Slab" w:hAnsi="Roboto Slab" w:cs="Roboto Slab"/>
          <w:b/>
          <w:bCs/>
          <w:sz w:val="50"/>
          <w:szCs w:val="50"/>
        </w:rPr>
        <w:t xml:space="preserve">Fullmakt för </w:t>
      </w:r>
      <w:r w:rsidR="00231D33" w:rsidRPr="7F783031">
        <w:rPr>
          <w:rFonts w:ascii="Roboto Slab" w:hAnsi="Roboto Slab" w:cs="Roboto Slab"/>
          <w:b/>
          <w:bCs/>
          <w:sz w:val="50"/>
          <w:szCs w:val="50"/>
        </w:rPr>
        <w:t>att hämta nycklar</w:t>
      </w:r>
    </w:p>
    <w:p w14:paraId="090DC061" w14:textId="77777777" w:rsidR="00626D38" w:rsidRPr="00AE3BA7" w:rsidRDefault="00626D38" w:rsidP="00626D38">
      <w:pPr>
        <w:rPr>
          <w:rFonts w:ascii="Lato" w:hAnsi="Lato"/>
        </w:rPr>
      </w:pPr>
    </w:p>
    <w:p w14:paraId="37A64539" w14:textId="2D289114" w:rsidR="00A5339D" w:rsidRPr="003245B9" w:rsidRDefault="4B9E977D" w:rsidP="28D79538">
      <w:pPr>
        <w:spacing w:after="160" w:line="276" w:lineRule="auto"/>
        <w:rPr>
          <w:rFonts w:ascii="Aptos" w:eastAsia="Aptos" w:hAnsi="Aptos" w:cs="Aptos"/>
          <w:lang w:val="en-US"/>
        </w:rPr>
      </w:pPr>
      <w:proofErr w:type="spellStart"/>
      <w:r w:rsidRPr="28D79538">
        <w:rPr>
          <w:rFonts w:ascii="Aptos" w:eastAsia="Aptos" w:hAnsi="Aptos" w:cs="Aptos"/>
          <w:lang w:val="en-US"/>
        </w:rPr>
        <w:t>Härmed</w:t>
      </w:r>
      <w:proofErr w:type="spellEnd"/>
      <w:r w:rsidRPr="28D79538">
        <w:rPr>
          <w:rFonts w:ascii="Aptos" w:eastAsia="Aptos" w:hAnsi="Aptos" w:cs="Aptos"/>
          <w:lang w:val="en-US"/>
        </w:rPr>
        <w:t xml:space="preserve"> ger jag </w:t>
      </w:r>
      <w:proofErr w:type="spellStart"/>
      <w:r w:rsidRPr="28D79538">
        <w:rPr>
          <w:rFonts w:ascii="Aptos" w:eastAsia="Aptos" w:hAnsi="Aptos" w:cs="Aptos"/>
          <w:lang w:val="en-US"/>
        </w:rPr>
        <w:t>fullmakt</w:t>
      </w:r>
      <w:proofErr w:type="spellEnd"/>
      <w:r w:rsidRPr="28D79538">
        <w:rPr>
          <w:rFonts w:ascii="Aptos" w:eastAsia="Aptos" w:hAnsi="Aptos" w:cs="Aptos"/>
          <w:lang w:val="en-US"/>
        </w:rPr>
        <w:t xml:space="preserve"> till </w:t>
      </w:r>
      <w:proofErr w:type="spellStart"/>
      <w:r w:rsidRPr="28D79538">
        <w:rPr>
          <w:rFonts w:ascii="Aptos" w:eastAsia="Aptos" w:hAnsi="Aptos" w:cs="Aptos"/>
          <w:lang w:val="en-US"/>
        </w:rPr>
        <w:t>nedanstående</w:t>
      </w:r>
      <w:proofErr w:type="spellEnd"/>
      <w:r w:rsidRPr="28D79538">
        <w:rPr>
          <w:rFonts w:ascii="Aptos" w:eastAsia="Aptos" w:hAnsi="Aptos" w:cs="Aptos"/>
          <w:lang w:val="en-US"/>
        </w:rPr>
        <w:t xml:space="preserve"> person </w:t>
      </w:r>
      <w:proofErr w:type="spellStart"/>
      <w:r w:rsidRPr="28D79538">
        <w:rPr>
          <w:rFonts w:ascii="Aptos" w:eastAsia="Aptos" w:hAnsi="Aptos" w:cs="Aptos"/>
          <w:lang w:val="en-US"/>
        </w:rPr>
        <w:t>att</w:t>
      </w:r>
      <w:proofErr w:type="spellEnd"/>
      <w:r w:rsidRPr="28D79538">
        <w:rPr>
          <w:rFonts w:ascii="Aptos" w:eastAsia="Aptos" w:hAnsi="Aptos" w:cs="Aptos"/>
          <w:lang w:val="en-US"/>
        </w:rPr>
        <w:t xml:space="preserve"> </w:t>
      </w:r>
      <w:proofErr w:type="spellStart"/>
      <w:r w:rsidRPr="28D79538">
        <w:rPr>
          <w:rFonts w:ascii="Aptos" w:eastAsia="Aptos" w:hAnsi="Aptos" w:cs="Aptos"/>
          <w:lang w:val="en-US"/>
        </w:rPr>
        <w:t>i</w:t>
      </w:r>
      <w:proofErr w:type="spellEnd"/>
      <w:r w:rsidRPr="28D79538">
        <w:rPr>
          <w:rFonts w:ascii="Aptos" w:eastAsia="Aptos" w:hAnsi="Aptos" w:cs="Aptos"/>
          <w:lang w:val="en-US"/>
        </w:rPr>
        <w:t xml:space="preserve"> mitt </w:t>
      </w:r>
      <w:proofErr w:type="spellStart"/>
      <w:r w:rsidRPr="28D79538">
        <w:rPr>
          <w:rFonts w:ascii="Aptos" w:eastAsia="Aptos" w:hAnsi="Aptos" w:cs="Aptos"/>
          <w:lang w:val="en-US"/>
        </w:rPr>
        <w:t>ställe</w:t>
      </w:r>
      <w:proofErr w:type="spellEnd"/>
      <w:r w:rsidRPr="28D79538">
        <w:rPr>
          <w:rFonts w:ascii="Aptos" w:eastAsia="Aptos" w:hAnsi="Aptos" w:cs="Aptos"/>
          <w:lang w:val="en-US"/>
        </w:rPr>
        <w:t xml:space="preserve"> </w:t>
      </w:r>
      <w:proofErr w:type="spellStart"/>
      <w:r w:rsidRPr="28D79538">
        <w:rPr>
          <w:rFonts w:ascii="Aptos" w:eastAsia="Aptos" w:hAnsi="Aptos" w:cs="Aptos"/>
          <w:lang w:val="en-US"/>
        </w:rPr>
        <w:t>hämta</w:t>
      </w:r>
      <w:proofErr w:type="spellEnd"/>
      <w:r w:rsidRPr="28D79538">
        <w:rPr>
          <w:rFonts w:ascii="Aptos" w:eastAsia="Aptos" w:hAnsi="Aptos" w:cs="Aptos"/>
          <w:lang w:val="en-US"/>
        </w:rPr>
        <w:t xml:space="preserve"> </w:t>
      </w:r>
      <w:proofErr w:type="spellStart"/>
      <w:r w:rsidRPr="28D79538">
        <w:rPr>
          <w:rFonts w:ascii="Aptos" w:eastAsia="Aptos" w:hAnsi="Aptos" w:cs="Aptos"/>
          <w:lang w:val="en-US"/>
        </w:rPr>
        <w:t>ut</w:t>
      </w:r>
      <w:proofErr w:type="spellEnd"/>
      <w:r w:rsidRPr="28D79538">
        <w:rPr>
          <w:rFonts w:ascii="Aptos" w:eastAsia="Aptos" w:hAnsi="Aptos" w:cs="Aptos"/>
          <w:lang w:val="en-US"/>
        </w:rPr>
        <w:t xml:space="preserve"> </w:t>
      </w:r>
      <w:proofErr w:type="spellStart"/>
      <w:r w:rsidRPr="28D79538">
        <w:rPr>
          <w:rFonts w:ascii="Aptos" w:eastAsia="Aptos" w:hAnsi="Aptos" w:cs="Aptos"/>
          <w:lang w:val="en-US"/>
        </w:rPr>
        <w:t>nycklar</w:t>
      </w:r>
      <w:proofErr w:type="spellEnd"/>
      <w:r w:rsidRPr="28D79538">
        <w:rPr>
          <w:rFonts w:ascii="Aptos" w:eastAsia="Aptos" w:hAnsi="Aptos" w:cs="Aptos"/>
          <w:lang w:val="en-US"/>
        </w:rPr>
        <w:t xml:space="preserve"> till </w:t>
      </w:r>
      <w:proofErr w:type="spellStart"/>
      <w:r w:rsidRPr="28D79538">
        <w:rPr>
          <w:rFonts w:ascii="Aptos" w:eastAsia="Aptos" w:hAnsi="Aptos" w:cs="Aptos"/>
          <w:lang w:val="en-US"/>
        </w:rPr>
        <w:t>följande</w:t>
      </w:r>
      <w:proofErr w:type="spellEnd"/>
      <w:r w:rsidRPr="28D79538">
        <w:rPr>
          <w:rFonts w:ascii="Aptos" w:eastAsia="Aptos" w:hAnsi="Aptos" w:cs="Aptos"/>
          <w:lang w:val="en-US"/>
        </w:rPr>
        <w:t xml:space="preserve"> </w:t>
      </w:r>
      <w:proofErr w:type="spellStart"/>
      <w:r w:rsidRPr="28D79538">
        <w:rPr>
          <w:rFonts w:ascii="Aptos" w:eastAsia="Aptos" w:hAnsi="Aptos" w:cs="Aptos"/>
          <w:lang w:val="en-US"/>
        </w:rPr>
        <w:t>lägenhet</w:t>
      </w:r>
      <w:proofErr w:type="spellEnd"/>
    </w:p>
    <w:p w14:paraId="7E3C9999" w14:textId="706C728E" w:rsidR="00A5339D" w:rsidRPr="003245B9" w:rsidRDefault="00A5339D" w:rsidP="28D79538">
      <w:pPr>
        <w:rPr>
          <w:rFonts w:ascii="Lato" w:hAnsi="Lato"/>
          <w:sz w:val="34"/>
          <w:szCs w:val="34"/>
        </w:rPr>
      </w:pPr>
    </w:p>
    <w:p w14:paraId="44696A5A" w14:textId="7C8B30CB" w:rsidR="00622518" w:rsidRDefault="00622518" w:rsidP="00622518">
      <w:pPr>
        <w:rPr>
          <w:rFonts w:ascii="Lato" w:hAnsi="Lato"/>
          <w:sz w:val="30"/>
          <w:szCs w:val="30"/>
        </w:rPr>
      </w:pPr>
      <w:r>
        <w:rPr>
          <w:rFonts w:ascii="Lato" w:hAnsi="Lato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DBC6E6" wp14:editId="17602F98">
                <wp:simplePos x="0" y="0"/>
                <wp:positionH relativeFrom="margin">
                  <wp:align>left</wp:align>
                </wp:positionH>
                <wp:positionV relativeFrom="paragraph">
                  <wp:posOffset>207009</wp:posOffset>
                </wp:positionV>
                <wp:extent cx="5505450" cy="0"/>
                <wp:effectExtent l="0" t="0" r="0" b="0"/>
                <wp:wrapNone/>
                <wp:docPr id="1014691515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FBA12" id="Rak koppling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.3pt" to="433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0959DC3D" w14:textId="2327AECB" w:rsidR="00211F7E" w:rsidRDefault="26D1BC6E" w:rsidP="00622518">
      <w:pPr>
        <w:rPr>
          <w:rFonts w:ascii="Lato" w:hAnsi="Lato"/>
          <w:sz w:val="34"/>
          <w:szCs w:val="34"/>
        </w:rPr>
      </w:pPr>
      <w:r w:rsidRPr="28D79538">
        <w:rPr>
          <w:rFonts w:ascii="Lato" w:hAnsi="Lato"/>
          <w:sz w:val="30"/>
          <w:szCs w:val="30"/>
        </w:rPr>
        <w:t>Lägenhe</w:t>
      </w:r>
      <w:r w:rsidR="002D0DFD">
        <w:rPr>
          <w:rFonts w:ascii="Lato" w:hAnsi="Lato"/>
          <w:sz w:val="30"/>
          <w:szCs w:val="30"/>
        </w:rPr>
        <w:t>t</w:t>
      </w:r>
    </w:p>
    <w:p w14:paraId="061CF1AE" w14:textId="77777777" w:rsidR="00211F7E" w:rsidRDefault="00211F7E" w:rsidP="00622518">
      <w:pPr>
        <w:rPr>
          <w:rFonts w:ascii="Lato" w:hAnsi="Lato"/>
          <w:sz w:val="34"/>
          <w:szCs w:val="34"/>
        </w:rPr>
      </w:pPr>
    </w:p>
    <w:p w14:paraId="32C31E8F" w14:textId="1827E218" w:rsidR="00211F7E" w:rsidRDefault="00622518" w:rsidP="00622518">
      <w:pPr>
        <w:rPr>
          <w:rFonts w:ascii="Lato" w:hAnsi="Lato"/>
          <w:sz w:val="34"/>
          <w:szCs w:val="34"/>
        </w:rPr>
      </w:pPr>
      <w:r>
        <w:rPr>
          <w:rFonts w:ascii="Lato" w:hAnsi="Lato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989CC2" wp14:editId="100431A7">
                <wp:simplePos x="0" y="0"/>
                <wp:positionH relativeFrom="margin">
                  <wp:posOffset>3019425</wp:posOffset>
                </wp:positionH>
                <wp:positionV relativeFrom="paragraph">
                  <wp:posOffset>228600</wp:posOffset>
                </wp:positionV>
                <wp:extent cx="2495550" cy="0"/>
                <wp:effectExtent l="0" t="0" r="0" b="0"/>
                <wp:wrapNone/>
                <wp:docPr id="1596366894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C8661" id="Rak koppling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7.75pt,18pt" to="434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Lato" w:hAnsi="Lato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B32DFA" wp14:editId="4A5924E2">
                <wp:simplePos x="0" y="0"/>
                <wp:positionH relativeFrom="margin">
                  <wp:align>left</wp:align>
                </wp:positionH>
                <wp:positionV relativeFrom="paragraph">
                  <wp:posOffset>224155</wp:posOffset>
                </wp:positionV>
                <wp:extent cx="2495550" cy="0"/>
                <wp:effectExtent l="0" t="0" r="0" b="0"/>
                <wp:wrapNone/>
                <wp:docPr id="1365121601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0F20AF" id="Rak koppling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65pt" to="196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Lato" w:hAnsi="Lato"/>
          <w:sz w:val="34"/>
          <w:szCs w:val="34"/>
        </w:rPr>
        <w:t xml:space="preserve">                                                       </w:t>
      </w:r>
    </w:p>
    <w:p w14:paraId="6D9ED726" w14:textId="44AF3CB6" w:rsidR="00211F7E" w:rsidRDefault="00211F7E" w:rsidP="00622518">
      <w:pPr>
        <w:rPr>
          <w:rFonts w:ascii="Lato" w:hAnsi="Lato"/>
          <w:i/>
          <w:iCs/>
          <w:sz w:val="22"/>
          <w:szCs w:val="22"/>
          <w:lang w:val="en-US"/>
        </w:rPr>
      </w:pPr>
      <w:proofErr w:type="spellStart"/>
      <w:r>
        <w:rPr>
          <w:rFonts w:ascii="Lato" w:hAnsi="Lato"/>
          <w:sz w:val="28"/>
          <w:szCs w:val="28"/>
          <w:lang w:val="en-US"/>
        </w:rPr>
        <w:t>F</w:t>
      </w:r>
      <w:r w:rsidR="6A64EC66" w:rsidRPr="28D79538">
        <w:rPr>
          <w:rFonts w:ascii="Lato" w:hAnsi="Lato"/>
          <w:sz w:val="28"/>
          <w:szCs w:val="28"/>
          <w:lang w:val="en-US"/>
        </w:rPr>
        <w:t>ullmaktsgivare</w:t>
      </w:r>
      <w:proofErr w:type="spellEnd"/>
      <w:r w:rsidR="6A64EC66" w:rsidRPr="28D79538">
        <w:rPr>
          <w:rFonts w:ascii="Lato" w:hAnsi="Lato"/>
          <w:sz w:val="28"/>
          <w:szCs w:val="28"/>
          <w:lang w:val="en-US"/>
        </w:rPr>
        <w:t xml:space="preserve"> </w:t>
      </w:r>
      <w:proofErr w:type="spellStart"/>
      <w:r w:rsidR="299F5C1D" w:rsidRPr="28D79538">
        <w:rPr>
          <w:rFonts w:ascii="Lato" w:hAnsi="Lato"/>
          <w:i/>
          <w:iCs/>
          <w:sz w:val="22"/>
          <w:szCs w:val="22"/>
          <w:lang w:val="en-US"/>
        </w:rPr>
        <w:t>namnförtydligande</w:t>
      </w:r>
      <w:proofErr w:type="spellEnd"/>
      <w:r w:rsidR="6A64EC66" w:rsidRPr="28D79538">
        <w:rPr>
          <w:rFonts w:ascii="Lato" w:hAnsi="Lato"/>
          <w:i/>
          <w:iCs/>
          <w:sz w:val="22"/>
          <w:szCs w:val="22"/>
          <w:lang w:val="en-US"/>
        </w:rPr>
        <w:t xml:space="preserve"> </w:t>
      </w:r>
      <w:r w:rsidR="6A64EC66" w:rsidRPr="28D79538">
        <w:rPr>
          <w:rFonts w:ascii="Lato" w:hAnsi="Lato"/>
          <w:sz w:val="28"/>
          <w:szCs w:val="28"/>
          <w:lang w:val="en-US"/>
        </w:rPr>
        <w:t xml:space="preserve">    </w:t>
      </w:r>
      <w:r w:rsidR="72284366" w:rsidRPr="28D79538">
        <w:rPr>
          <w:rFonts w:ascii="Lato" w:hAnsi="Lato"/>
          <w:sz w:val="28"/>
          <w:szCs w:val="28"/>
          <w:lang w:val="en-US"/>
        </w:rPr>
        <w:t xml:space="preserve">      </w:t>
      </w:r>
      <w:r>
        <w:rPr>
          <w:rFonts w:ascii="Lato" w:hAnsi="Lato"/>
          <w:sz w:val="28"/>
          <w:szCs w:val="28"/>
          <w:lang w:val="en-US"/>
        </w:rPr>
        <w:t xml:space="preserve">   </w:t>
      </w:r>
      <w:r w:rsidR="72284366" w:rsidRPr="28D79538">
        <w:rPr>
          <w:rFonts w:ascii="Lato" w:hAnsi="Lato"/>
          <w:sz w:val="28"/>
          <w:szCs w:val="28"/>
          <w:lang w:val="en-US"/>
        </w:rPr>
        <w:t xml:space="preserve"> </w:t>
      </w:r>
      <w:proofErr w:type="spellStart"/>
      <w:r w:rsidR="6A64EC66" w:rsidRPr="28D79538">
        <w:rPr>
          <w:rFonts w:ascii="Lato" w:hAnsi="Lato"/>
          <w:sz w:val="28"/>
          <w:szCs w:val="28"/>
          <w:lang w:val="en-US"/>
        </w:rPr>
        <w:t>Fullmaktstagare</w:t>
      </w:r>
      <w:proofErr w:type="spellEnd"/>
      <w:r w:rsidR="2F184D54" w:rsidRPr="28D79538">
        <w:rPr>
          <w:rFonts w:ascii="Lato" w:hAnsi="Lato"/>
          <w:sz w:val="28"/>
          <w:szCs w:val="28"/>
          <w:lang w:val="en-US"/>
        </w:rPr>
        <w:t xml:space="preserve"> </w:t>
      </w:r>
      <w:proofErr w:type="spellStart"/>
      <w:r w:rsidR="2F184D54" w:rsidRPr="28D79538">
        <w:rPr>
          <w:rFonts w:ascii="Lato" w:hAnsi="Lato"/>
          <w:i/>
          <w:iCs/>
          <w:sz w:val="22"/>
          <w:szCs w:val="22"/>
          <w:lang w:val="en-US"/>
        </w:rPr>
        <w:t>namnförtydligand</w:t>
      </w:r>
      <w:proofErr w:type="spellEnd"/>
    </w:p>
    <w:p w14:paraId="1594FB45" w14:textId="77777777" w:rsidR="00C6620F" w:rsidRPr="00622518" w:rsidRDefault="00C6620F" w:rsidP="00622518">
      <w:pPr>
        <w:rPr>
          <w:rFonts w:ascii="Lato" w:hAnsi="Lato"/>
          <w:sz w:val="22"/>
          <w:szCs w:val="22"/>
          <w:lang w:val="en-US"/>
        </w:rPr>
      </w:pPr>
    </w:p>
    <w:p w14:paraId="73A4DADA" w14:textId="77777777" w:rsidR="00211F7E" w:rsidRDefault="00211F7E" w:rsidP="28D79538">
      <w:pPr>
        <w:rPr>
          <w:rFonts w:ascii="Lato" w:hAnsi="Lato"/>
          <w:i/>
          <w:iCs/>
          <w:sz w:val="22"/>
          <w:szCs w:val="22"/>
          <w:lang w:val="en-US"/>
        </w:rPr>
      </w:pPr>
    </w:p>
    <w:p w14:paraId="60CBD3B8" w14:textId="4CE1C919" w:rsidR="00211F7E" w:rsidRDefault="00211F7E" w:rsidP="28D79538">
      <w:pPr>
        <w:rPr>
          <w:rFonts w:ascii="Lato" w:hAnsi="Lato"/>
          <w:sz w:val="32"/>
          <w:szCs w:val="32"/>
        </w:rPr>
      </w:pPr>
    </w:p>
    <w:p w14:paraId="3BE4A78B" w14:textId="0CECB2E8" w:rsidR="00387D73" w:rsidRPr="003245B9" w:rsidRDefault="00622518" w:rsidP="28D79538">
      <w:pPr>
        <w:rPr>
          <w:rFonts w:ascii="Lato" w:hAnsi="Lato"/>
          <w:sz w:val="32"/>
          <w:szCs w:val="32"/>
        </w:rPr>
      </w:pPr>
      <w:r>
        <w:rPr>
          <w:rFonts w:ascii="Lato" w:hAnsi="Lato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5781060" wp14:editId="19C76448">
                <wp:simplePos x="0" y="0"/>
                <wp:positionH relativeFrom="margin">
                  <wp:posOffset>3009900</wp:posOffset>
                </wp:positionH>
                <wp:positionV relativeFrom="paragraph">
                  <wp:posOffset>13335</wp:posOffset>
                </wp:positionV>
                <wp:extent cx="2495550" cy="0"/>
                <wp:effectExtent l="0" t="0" r="0" b="0"/>
                <wp:wrapNone/>
                <wp:docPr id="1909773375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F9F8D" id="Rak koppling 3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7pt,1.05pt" to="433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Lato" w:hAnsi="Lato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1EE27B" wp14:editId="1A58716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2495550" cy="0"/>
                <wp:effectExtent l="0" t="0" r="0" b="0"/>
                <wp:wrapNone/>
                <wp:docPr id="1382211197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B959B" id="Rak koppling 3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.05pt" to="196.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1F5DB135" w:rsidRPr="28D79538">
        <w:rPr>
          <w:rFonts w:ascii="Lato" w:hAnsi="Lato"/>
          <w:sz w:val="32"/>
          <w:szCs w:val="32"/>
        </w:rPr>
        <w:t xml:space="preserve">Fullmaktsgivares </w:t>
      </w:r>
      <w:r w:rsidR="1F5DB135" w:rsidRPr="28D79538">
        <w:rPr>
          <w:rFonts w:ascii="Lato" w:hAnsi="Lato"/>
          <w:i/>
          <w:iCs/>
          <w:sz w:val="22"/>
          <w:szCs w:val="22"/>
        </w:rPr>
        <w:t xml:space="preserve">underskrift </w:t>
      </w:r>
      <w:r w:rsidR="1F5DB135" w:rsidRPr="28D79538">
        <w:rPr>
          <w:rFonts w:ascii="Lato" w:hAnsi="Lato"/>
          <w:sz w:val="22"/>
          <w:szCs w:val="22"/>
        </w:rPr>
        <w:t xml:space="preserve">  </w:t>
      </w:r>
      <w:r w:rsidR="1F5DB135" w:rsidRPr="28D79538">
        <w:rPr>
          <w:rFonts w:ascii="Lato" w:hAnsi="Lato"/>
          <w:sz w:val="32"/>
          <w:szCs w:val="32"/>
        </w:rPr>
        <w:t xml:space="preserve">       </w:t>
      </w:r>
      <w:r w:rsidR="268ED27D" w:rsidRPr="28D79538">
        <w:rPr>
          <w:rFonts w:ascii="Lato" w:hAnsi="Lato"/>
          <w:sz w:val="32"/>
          <w:szCs w:val="32"/>
        </w:rPr>
        <w:t xml:space="preserve">       </w:t>
      </w:r>
      <w:r w:rsidR="1F5DB135" w:rsidRPr="28D79538">
        <w:rPr>
          <w:rFonts w:ascii="Lato" w:hAnsi="Lato"/>
          <w:sz w:val="32"/>
          <w:szCs w:val="32"/>
        </w:rPr>
        <w:t xml:space="preserve">Fullmaktstagares </w:t>
      </w:r>
      <w:r w:rsidR="1F5DB135" w:rsidRPr="28D79538">
        <w:rPr>
          <w:rFonts w:ascii="Lato" w:hAnsi="Lato"/>
          <w:i/>
          <w:iCs/>
          <w:sz w:val="22"/>
          <w:szCs w:val="22"/>
        </w:rPr>
        <w:t>underskrift</w:t>
      </w:r>
    </w:p>
    <w:p w14:paraId="1C9A6C22" w14:textId="05E760F0" w:rsidR="00387D73" w:rsidRPr="003245B9" w:rsidRDefault="00387D73" w:rsidP="28D79538">
      <w:pPr>
        <w:rPr>
          <w:rFonts w:ascii="Lato" w:hAnsi="Lato"/>
        </w:rPr>
      </w:pPr>
    </w:p>
    <w:p w14:paraId="54326D73" w14:textId="6FB7EF37" w:rsidR="00387D73" w:rsidRPr="003245B9" w:rsidRDefault="00387D73" w:rsidP="28D79538">
      <w:pPr>
        <w:rPr>
          <w:rFonts w:ascii="Lato" w:hAnsi="Lato"/>
        </w:rPr>
      </w:pPr>
    </w:p>
    <w:p w14:paraId="1B54FF40" w14:textId="5DA92CD4" w:rsidR="004A4CDC" w:rsidRDefault="004A4CDC" w:rsidP="00626D38">
      <w:pPr>
        <w:rPr>
          <w:rFonts w:ascii="Lato" w:hAnsi="Lato"/>
        </w:rPr>
      </w:pPr>
    </w:p>
    <w:p w14:paraId="6DEFC82A" w14:textId="5D86A4AE" w:rsidR="00211F7E" w:rsidRDefault="00211F7E" w:rsidP="00626D38">
      <w:pPr>
        <w:rPr>
          <w:rFonts w:ascii="Lato" w:hAnsi="Lato"/>
        </w:rPr>
      </w:pPr>
    </w:p>
    <w:p w14:paraId="09A95D04" w14:textId="116881F4" w:rsidR="00387D73" w:rsidRPr="003245B9" w:rsidRDefault="00622518" w:rsidP="00626D38">
      <w:pPr>
        <w:rPr>
          <w:rFonts w:ascii="Lato" w:hAnsi="Lato"/>
        </w:rPr>
      </w:pPr>
      <w:r>
        <w:rPr>
          <w:rFonts w:ascii="Lato" w:hAnsi="Lato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3157975" wp14:editId="6F64697D">
                <wp:simplePos x="0" y="0"/>
                <wp:positionH relativeFrom="margin">
                  <wp:posOffset>3019425</wp:posOffset>
                </wp:positionH>
                <wp:positionV relativeFrom="paragraph">
                  <wp:posOffset>7620</wp:posOffset>
                </wp:positionV>
                <wp:extent cx="2495550" cy="0"/>
                <wp:effectExtent l="0" t="0" r="0" b="0"/>
                <wp:wrapNone/>
                <wp:docPr id="15312767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71191" id="Rak koppling 3" o:spid="_x0000_s1026" style="position:absolute;flip:y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37.75pt,.6pt" to="434.2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ascii="Lato" w:hAnsi="Lato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84B988F" wp14:editId="0C3FBF97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2495550" cy="0"/>
                <wp:effectExtent l="0" t="0" r="0" b="0"/>
                <wp:wrapNone/>
                <wp:docPr id="1459849772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5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D9922" id="Rak koppling 3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6pt" to="196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="3CB02D08" w:rsidRPr="28D79538">
        <w:rPr>
          <w:rFonts w:ascii="Lato" w:hAnsi="Lato"/>
        </w:rPr>
        <w:t>Ort</w:t>
      </w:r>
      <w:r w:rsidR="00314E0F">
        <w:tab/>
      </w:r>
      <w:r w:rsidR="00314E0F">
        <w:tab/>
      </w:r>
      <w:r w:rsidR="5D1AD2D8" w:rsidRPr="28D79538">
        <w:rPr>
          <w:rFonts w:ascii="Lato" w:hAnsi="Lato"/>
        </w:rPr>
        <w:t xml:space="preserve">         </w:t>
      </w:r>
      <w:r w:rsidR="00C331D1">
        <w:rPr>
          <w:rFonts w:ascii="Lato" w:hAnsi="Lato"/>
        </w:rPr>
        <w:t xml:space="preserve">                          </w:t>
      </w:r>
      <w:r w:rsidR="3CB02D08" w:rsidRPr="28D79538">
        <w:rPr>
          <w:rFonts w:ascii="Lato" w:hAnsi="Lato"/>
        </w:rPr>
        <w:t>Datum</w:t>
      </w:r>
    </w:p>
    <w:p w14:paraId="593F87AC" w14:textId="77777777" w:rsidR="00231D33" w:rsidRPr="003245B9" w:rsidRDefault="00231D33" w:rsidP="00626D38">
      <w:pPr>
        <w:rPr>
          <w:rFonts w:ascii="Lato" w:hAnsi="Lato"/>
        </w:rPr>
      </w:pPr>
    </w:p>
    <w:p w14:paraId="523CA0F5" w14:textId="166CD10A" w:rsidR="00231D33" w:rsidRPr="003245B9" w:rsidRDefault="00231D33" w:rsidP="00626D38">
      <w:pPr>
        <w:rPr>
          <w:rFonts w:ascii="Lato" w:hAnsi="Lato"/>
        </w:rPr>
      </w:pPr>
    </w:p>
    <w:p w14:paraId="1F9DCB8C" w14:textId="76CFD8CE" w:rsidR="00C331D1" w:rsidRPr="0031338C" w:rsidRDefault="00CB3378" w:rsidP="0031338C">
      <w:r w:rsidRPr="0031338C">
        <w:t xml:space="preserve">        </w:t>
      </w:r>
      <w:r w:rsidR="0031338C" w:rsidRPr="0031338C">
        <w:t xml:space="preserve">                         </w:t>
      </w:r>
    </w:p>
    <w:p w14:paraId="2D3F1503" w14:textId="77777777" w:rsidR="00C331D1" w:rsidRPr="003245B9" w:rsidRDefault="00C331D1" w:rsidP="28D79538"/>
    <w:p w14:paraId="4609DBD2" w14:textId="0773A068" w:rsidR="000723A8" w:rsidRPr="003245B9" w:rsidRDefault="000723A8" w:rsidP="00626D38">
      <w:pPr>
        <w:rPr>
          <w:rFonts w:ascii="Lato" w:hAnsi="Lato"/>
        </w:rPr>
      </w:pPr>
    </w:p>
    <w:p w14:paraId="35E09663" w14:textId="1B33FD14" w:rsidR="000723A8" w:rsidRPr="003245B9" w:rsidRDefault="000723A8" w:rsidP="0031338C"/>
    <w:p w14:paraId="41C0FFF2" w14:textId="77777777" w:rsidR="00413155" w:rsidRDefault="00413155" w:rsidP="00626D38">
      <w:pPr>
        <w:rPr>
          <w:rFonts w:ascii="Lato" w:hAnsi="Lato"/>
          <w:b/>
          <w:bCs/>
          <w:i/>
          <w:iCs/>
          <w:color w:val="FF0000"/>
          <w:sz w:val="30"/>
          <w:szCs w:val="30"/>
        </w:rPr>
      </w:pPr>
    </w:p>
    <w:p w14:paraId="167BDE30" w14:textId="6CC44CBE" w:rsidR="000723A8" w:rsidRPr="003245B9" w:rsidRDefault="000723A8" w:rsidP="00626D38">
      <w:pPr>
        <w:rPr>
          <w:rFonts w:ascii="Lato" w:hAnsi="Lato"/>
          <w:b/>
          <w:bCs/>
          <w:i/>
          <w:iCs/>
          <w:color w:val="FF0000"/>
          <w:sz w:val="30"/>
          <w:szCs w:val="30"/>
        </w:rPr>
      </w:pPr>
      <w:r w:rsidRPr="003245B9">
        <w:rPr>
          <w:rFonts w:ascii="Lato" w:hAnsi="Lato"/>
          <w:b/>
          <w:bCs/>
          <w:i/>
          <w:iCs/>
          <w:color w:val="FF0000"/>
          <w:sz w:val="30"/>
          <w:szCs w:val="30"/>
        </w:rPr>
        <w:t xml:space="preserve">Medtag underskriven fullmakt samt båda parters legitimation vid </w:t>
      </w:r>
      <w:r w:rsidR="003245B9" w:rsidRPr="003245B9">
        <w:rPr>
          <w:rFonts w:ascii="Lato" w:hAnsi="Lato"/>
          <w:b/>
          <w:bCs/>
          <w:i/>
          <w:iCs/>
          <w:color w:val="FF0000"/>
          <w:sz w:val="30"/>
          <w:szCs w:val="30"/>
        </w:rPr>
        <w:t>tillfället för nyckelhämtning.</w:t>
      </w:r>
    </w:p>
    <w:sectPr w:rsidR="000723A8" w:rsidRPr="003245B9" w:rsidSect="00F868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1418" w:bottom="1418" w:left="1418" w:header="709" w:footer="539" w:gutter="0"/>
      <w:pgBorders w:offsetFrom="page">
        <w:bottom w:val="single" w:sz="8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089F" w14:textId="77777777" w:rsidR="007F6164" w:rsidRDefault="007F6164" w:rsidP="005C193E">
      <w:r>
        <w:separator/>
      </w:r>
    </w:p>
  </w:endnote>
  <w:endnote w:type="continuationSeparator" w:id="0">
    <w:p w14:paraId="0EB98417" w14:textId="77777777" w:rsidR="007F6164" w:rsidRDefault="007F6164" w:rsidP="005C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75AC2" w14:textId="77777777" w:rsidR="00373A8C" w:rsidRDefault="00373A8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C70F" w14:textId="1E22C925" w:rsidR="00BE5166" w:rsidRPr="00540D7C" w:rsidRDefault="00373A8C" w:rsidP="00540D7C">
    <w:pPr>
      <w:pStyle w:val="Sidfot"/>
    </w:pPr>
    <w:r>
      <w:rPr>
        <w:noProof/>
      </w:rPr>
      <w:drawing>
        <wp:inline distT="0" distB="0" distL="0" distR="0" wp14:anchorId="378B6483" wp14:editId="06751A3D">
          <wp:extent cx="5693676" cy="941834"/>
          <wp:effectExtent l="0" t="0" r="2540" b="0"/>
          <wp:docPr id="2" name="Bildobjekt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3676" cy="941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D2F1" w14:textId="77777777" w:rsidR="00373A8C" w:rsidRDefault="00373A8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A2FDA" w14:textId="77777777" w:rsidR="007F6164" w:rsidRDefault="007F6164" w:rsidP="005C193E">
      <w:r>
        <w:separator/>
      </w:r>
    </w:p>
  </w:footnote>
  <w:footnote w:type="continuationSeparator" w:id="0">
    <w:p w14:paraId="1E19C22F" w14:textId="77777777" w:rsidR="007F6164" w:rsidRDefault="007F6164" w:rsidP="005C1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BBDA8" w14:textId="77777777" w:rsidR="00373A8C" w:rsidRDefault="00373A8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C70D" w14:textId="2F8B5013" w:rsidR="00BE5166" w:rsidRDefault="654E43F1" w:rsidP="00987113">
    <w:pPr>
      <w:pStyle w:val="Sidhuvud"/>
      <w:tabs>
        <w:tab w:val="clear" w:pos="9072"/>
      </w:tabs>
      <w:ind w:right="-434"/>
      <w:jc w:val="right"/>
    </w:pPr>
    <w: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 wp14:anchorId="364A0876" wp14:editId="77E18FA2">
          <wp:simplePos x="0" y="0"/>
          <wp:positionH relativeFrom="column">
            <wp:posOffset>5105400</wp:posOffset>
          </wp:positionH>
          <wp:positionV relativeFrom="paragraph">
            <wp:posOffset>-180975</wp:posOffset>
          </wp:positionV>
          <wp:extent cx="1108146" cy="999210"/>
          <wp:effectExtent l="0" t="0" r="0" b="0"/>
          <wp:wrapNone/>
          <wp:docPr id="3" name="Bildobjekt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172" cy="10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29C70E" w14:textId="77777777" w:rsidR="00BE5166" w:rsidRPr="00F86852" w:rsidRDefault="00BE5166" w:rsidP="00F86852">
    <w:pPr>
      <w:pStyle w:val="Sidhuvud"/>
      <w:tabs>
        <w:tab w:val="clear" w:pos="9072"/>
      </w:tabs>
      <w:ind w:right="-85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AC7CA" w14:textId="77777777" w:rsidR="00373A8C" w:rsidRDefault="00373A8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DBB3F3"/>
    <w:multiLevelType w:val="hybridMultilevel"/>
    <w:tmpl w:val="FFFFFFFF"/>
    <w:lvl w:ilvl="0" w:tplc="4A86726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9E20D6C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EF5E94A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1616A4E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9A42717C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30B27F02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DA80F5D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9A2AAED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81E49EA2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34CC6"/>
    <w:multiLevelType w:val="hybridMultilevel"/>
    <w:tmpl w:val="FFFFFFFF"/>
    <w:lvl w:ilvl="0" w:tplc="DB2CB63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38D25B0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3D08AE94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DAA0DA5E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FBACA356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8CFC0ACC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7CBEFE3A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B6AC7FEA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CF127658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768459">
    <w:abstractNumId w:val="1"/>
  </w:num>
  <w:num w:numId="2" w16cid:durableId="1158496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2CF"/>
    <w:rsid w:val="00004507"/>
    <w:rsid w:val="00004616"/>
    <w:rsid w:val="00014F10"/>
    <w:rsid w:val="00016797"/>
    <w:rsid w:val="00036DDB"/>
    <w:rsid w:val="0005659D"/>
    <w:rsid w:val="00061DFA"/>
    <w:rsid w:val="0006465D"/>
    <w:rsid w:val="0006742B"/>
    <w:rsid w:val="000723A8"/>
    <w:rsid w:val="0008758E"/>
    <w:rsid w:val="00097B44"/>
    <w:rsid w:val="000A30FA"/>
    <w:rsid w:val="000B4D44"/>
    <w:rsid w:val="000C3E59"/>
    <w:rsid w:val="000D3F3A"/>
    <w:rsid w:val="000D5E98"/>
    <w:rsid w:val="000E6DD5"/>
    <w:rsid w:val="000F357B"/>
    <w:rsid w:val="000F5389"/>
    <w:rsid w:val="000F5F89"/>
    <w:rsid w:val="00105841"/>
    <w:rsid w:val="00105C51"/>
    <w:rsid w:val="0011795A"/>
    <w:rsid w:val="00120365"/>
    <w:rsid w:val="00123D65"/>
    <w:rsid w:val="00124450"/>
    <w:rsid w:val="00131C0C"/>
    <w:rsid w:val="001425BC"/>
    <w:rsid w:val="00155522"/>
    <w:rsid w:val="00155FA5"/>
    <w:rsid w:val="0016561C"/>
    <w:rsid w:val="001661CC"/>
    <w:rsid w:val="00177D9B"/>
    <w:rsid w:val="00185840"/>
    <w:rsid w:val="00186CAE"/>
    <w:rsid w:val="00195D29"/>
    <w:rsid w:val="001A19FC"/>
    <w:rsid w:val="001B5048"/>
    <w:rsid w:val="001B539E"/>
    <w:rsid w:val="001B64A5"/>
    <w:rsid w:val="001C1933"/>
    <w:rsid w:val="001C2E24"/>
    <w:rsid w:val="001C4153"/>
    <w:rsid w:val="001D7399"/>
    <w:rsid w:val="001E15C8"/>
    <w:rsid w:val="001E7E37"/>
    <w:rsid w:val="001E7F92"/>
    <w:rsid w:val="001F4C0E"/>
    <w:rsid w:val="001F6CE9"/>
    <w:rsid w:val="001F6F92"/>
    <w:rsid w:val="00211F7E"/>
    <w:rsid w:val="00231D33"/>
    <w:rsid w:val="002355F5"/>
    <w:rsid w:val="00242582"/>
    <w:rsid w:val="00243645"/>
    <w:rsid w:val="00246D3E"/>
    <w:rsid w:val="0026136A"/>
    <w:rsid w:val="00261457"/>
    <w:rsid w:val="0027587F"/>
    <w:rsid w:val="00277F02"/>
    <w:rsid w:val="00281EB9"/>
    <w:rsid w:val="00282BE8"/>
    <w:rsid w:val="002917C2"/>
    <w:rsid w:val="002973F6"/>
    <w:rsid w:val="002A20A4"/>
    <w:rsid w:val="002B7E74"/>
    <w:rsid w:val="002C7B28"/>
    <w:rsid w:val="002D0DFD"/>
    <w:rsid w:val="002D0F07"/>
    <w:rsid w:val="002D4C84"/>
    <w:rsid w:val="002E44CA"/>
    <w:rsid w:val="002E4B4D"/>
    <w:rsid w:val="002E7CC9"/>
    <w:rsid w:val="002F0886"/>
    <w:rsid w:val="002F1E43"/>
    <w:rsid w:val="002F2D2B"/>
    <w:rsid w:val="0030494A"/>
    <w:rsid w:val="0031338C"/>
    <w:rsid w:val="00314480"/>
    <w:rsid w:val="00314E0F"/>
    <w:rsid w:val="003224C3"/>
    <w:rsid w:val="003245B9"/>
    <w:rsid w:val="00325F80"/>
    <w:rsid w:val="00330FFE"/>
    <w:rsid w:val="0033309A"/>
    <w:rsid w:val="00334E3F"/>
    <w:rsid w:val="0033739F"/>
    <w:rsid w:val="00340FF8"/>
    <w:rsid w:val="003506A7"/>
    <w:rsid w:val="00357A06"/>
    <w:rsid w:val="003643C2"/>
    <w:rsid w:val="00372370"/>
    <w:rsid w:val="00373046"/>
    <w:rsid w:val="00373A8C"/>
    <w:rsid w:val="003874E5"/>
    <w:rsid w:val="003878C9"/>
    <w:rsid w:val="00387D73"/>
    <w:rsid w:val="00397F43"/>
    <w:rsid w:val="0039E855"/>
    <w:rsid w:val="003A0D50"/>
    <w:rsid w:val="003A3914"/>
    <w:rsid w:val="003B0652"/>
    <w:rsid w:val="003B14C7"/>
    <w:rsid w:val="003B2D45"/>
    <w:rsid w:val="003B7F87"/>
    <w:rsid w:val="003C2656"/>
    <w:rsid w:val="003C4920"/>
    <w:rsid w:val="003D0F54"/>
    <w:rsid w:val="003D151E"/>
    <w:rsid w:val="003D6278"/>
    <w:rsid w:val="003E1072"/>
    <w:rsid w:val="003E6857"/>
    <w:rsid w:val="003F2503"/>
    <w:rsid w:val="00413155"/>
    <w:rsid w:val="0041764A"/>
    <w:rsid w:val="00423994"/>
    <w:rsid w:val="004267FA"/>
    <w:rsid w:val="00445CBC"/>
    <w:rsid w:val="00461961"/>
    <w:rsid w:val="0046563D"/>
    <w:rsid w:val="004663F5"/>
    <w:rsid w:val="0047167F"/>
    <w:rsid w:val="00471C0E"/>
    <w:rsid w:val="0047579C"/>
    <w:rsid w:val="00484521"/>
    <w:rsid w:val="00491D92"/>
    <w:rsid w:val="004A4CDC"/>
    <w:rsid w:val="004B5BE2"/>
    <w:rsid w:val="004B66AD"/>
    <w:rsid w:val="004C225B"/>
    <w:rsid w:val="004C3D03"/>
    <w:rsid w:val="004D1E44"/>
    <w:rsid w:val="004D592B"/>
    <w:rsid w:val="004D756F"/>
    <w:rsid w:val="004E0BB2"/>
    <w:rsid w:val="004E5709"/>
    <w:rsid w:val="004E5D9C"/>
    <w:rsid w:val="004F1636"/>
    <w:rsid w:val="004F196F"/>
    <w:rsid w:val="00526FD3"/>
    <w:rsid w:val="0053550E"/>
    <w:rsid w:val="00540D7C"/>
    <w:rsid w:val="0054383F"/>
    <w:rsid w:val="00545AB6"/>
    <w:rsid w:val="00552D11"/>
    <w:rsid w:val="0055361C"/>
    <w:rsid w:val="00562465"/>
    <w:rsid w:val="00565EB9"/>
    <w:rsid w:val="00570C43"/>
    <w:rsid w:val="00576147"/>
    <w:rsid w:val="00581485"/>
    <w:rsid w:val="005825C9"/>
    <w:rsid w:val="00586A64"/>
    <w:rsid w:val="005906AF"/>
    <w:rsid w:val="00591CC7"/>
    <w:rsid w:val="00593D8C"/>
    <w:rsid w:val="00595C3D"/>
    <w:rsid w:val="005B5A12"/>
    <w:rsid w:val="005B7514"/>
    <w:rsid w:val="005C193E"/>
    <w:rsid w:val="005C248F"/>
    <w:rsid w:val="005D04D6"/>
    <w:rsid w:val="005D64FB"/>
    <w:rsid w:val="005E642D"/>
    <w:rsid w:val="005F5C27"/>
    <w:rsid w:val="00601A7F"/>
    <w:rsid w:val="006044C8"/>
    <w:rsid w:val="00615379"/>
    <w:rsid w:val="00622518"/>
    <w:rsid w:val="00626D38"/>
    <w:rsid w:val="006311E5"/>
    <w:rsid w:val="00633107"/>
    <w:rsid w:val="00636248"/>
    <w:rsid w:val="00637B25"/>
    <w:rsid w:val="00640543"/>
    <w:rsid w:val="00641FE0"/>
    <w:rsid w:val="00642F07"/>
    <w:rsid w:val="0064411B"/>
    <w:rsid w:val="00651339"/>
    <w:rsid w:val="006517F6"/>
    <w:rsid w:val="006638F3"/>
    <w:rsid w:val="00674C12"/>
    <w:rsid w:val="00677501"/>
    <w:rsid w:val="00682590"/>
    <w:rsid w:val="006A0A59"/>
    <w:rsid w:val="006C1461"/>
    <w:rsid w:val="006D7168"/>
    <w:rsid w:val="006E3128"/>
    <w:rsid w:val="00705AB9"/>
    <w:rsid w:val="0070682B"/>
    <w:rsid w:val="00715356"/>
    <w:rsid w:val="00715579"/>
    <w:rsid w:val="007222CF"/>
    <w:rsid w:val="00724111"/>
    <w:rsid w:val="00731526"/>
    <w:rsid w:val="00734C39"/>
    <w:rsid w:val="00735AB6"/>
    <w:rsid w:val="007407C4"/>
    <w:rsid w:val="007432E3"/>
    <w:rsid w:val="00754042"/>
    <w:rsid w:val="00761E7D"/>
    <w:rsid w:val="007672E8"/>
    <w:rsid w:val="00775561"/>
    <w:rsid w:val="007772A7"/>
    <w:rsid w:val="00780A44"/>
    <w:rsid w:val="007855B8"/>
    <w:rsid w:val="00791E65"/>
    <w:rsid w:val="0079541B"/>
    <w:rsid w:val="007A02D7"/>
    <w:rsid w:val="007B0763"/>
    <w:rsid w:val="007B6296"/>
    <w:rsid w:val="007B668B"/>
    <w:rsid w:val="007C1173"/>
    <w:rsid w:val="007C57C8"/>
    <w:rsid w:val="007E0A0B"/>
    <w:rsid w:val="007E1CB9"/>
    <w:rsid w:val="007F2A05"/>
    <w:rsid w:val="007F55C4"/>
    <w:rsid w:val="007F6164"/>
    <w:rsid w:val="00802824"/>
    <w:rsid w:val="00802950"/>
    <w:rsid w:val="00805598"/>
    <w:rsid w:val="00805D87"/>
    <w:rsid w:val="0081497C"/>
    <w:rsid w:val="00820A83"/>
    <w:rsid w:val="0082677E"/>
    <w:rsid w:val="00826C98"/>
    <w:rsid w:val="008402FD"/>
    <w:rsid w:val="0084411B"/>
    <w:rsid w:val="00850EF9"/>
    <w:rsid w:val="008627B5"/>
    <w:rsid w:val="00866F74"/>
    <w:rsid w:val="008821D6"/>
    <w:rsid w:val="00882780"/>
    <w:rsid w:val="008866CE"/>
    <w:rsid w:val="00893F2D"/>
    <w:rsid w:val="00895312"/>
    <w:rsid w:val="008969DD"/>
    <w:rsid w:val="008A7EB8"/>
    <w:rsid w:val="008B1BB5"/>
    <w:rsid w:val="008B5E46"/>
    <w:rsid w:val="008C0CEA"/>
    <w:rsid w:val="008D0145"/>
    <w:rsid w:val="008D5A27"/>
    <w:rsid w:val="008E61B0"/>
    <w:rsid w:val="008E7DFE"/>
    <w:rsid w:val="008F2D71"/>
    <w:rsid w:val="008F3BDE"/>
    <w:rsid w:val="008F3FC4"/>
    <w:rsid w:val="009079B3"/>
    <w:rsid w:val="00911DF7"/>
    <w:rsid w:val="00915750"/>
    <w:rsid w:val="00927144"/>
    <w:rsid w:val="00951156"/>
    <w:rsid w:val="00957683"/>
    <w:rsid w:val="009670E9"/>
    <w:rsid w:val="00975F49"/>
    <w:rsid w:val="00981E44"/>
    <w:rsid w:val="00987113"/>
    <w:rsid w:val="00992BE8"/>
    <w:rsid w:val="00993103"/>
    <w:rsid w:val="00997F0E"/>
    <w:rsid w:val="009B2CB0"/>
    <w:rsid w:val="009B32AD"/>
    <w:rsid w:val="009B38D1"/>
    <w:rsid w:val="009B55D4"/>
    <w:rsid w:val="009C5576"/>
    <w:rsid w:val="009D6A18"/>
    <w:rsid w:val="009D7771"/>
    <w:rsid w:val="009E13DE"/>
    <w:rsid w:val="009E1DB9"/>
    <w:rsid w:val="009F4626"/>
    <w:rsid w:val="009F58BB"/>
    <w:rsid w:val="00A00D67"/>
    <w:rsid w:val="00A04EF5"/>
    <w:rsid w:val="00A10643"/>
    <w:rsid w:val="00A21CC5"/>
    <w:rsid w:val="00A35907"/>
    <w:rsid w:val="00A5019C"/>
    <w:rsid w:val="00A5339D"/>
    <w:rsid w:val="00A645E1"/>
    <w:rsid w:val="00A7147E"/>
    <w:rsid w:val="00A77192"/>
    <w:rsid w:val="00A82F71"/>
    <w:rsid w:val="00A87199"/>
    <w:rsid w:val="00A9406E"/>
    <w:rsid w:val="00AA338A"/>
    <w:rsid w:val="00AA6113"/>
    <w:rsid w:val="00AC11DB"/>
    <w:rsid w:val="00AC3943"/>
    <w:rsid w:val="00AC6DDB"/>
    <w:rsid w:val="00AF4962"/>
    <w:rsid w:val="00AF5D75"/>
    <w:rsid w:val="00AF7CEE"/>
    <w:rsid w:val="00B07289"/>
    <w:rsid w:val="00B11E5C"/>
    <w:rsid w:val="00B148B2"/>
    <w:rsid w:val="00B2376B"/>
    <w:rsid w:val="00B352C2"/>
    <w:rsid w:val="00B364B9"/>
    <w:rsid w:val="00B40036"/>
    <w:rsid w:val="00B41233"/>
    <w:rsid w:val="00B41923"/>
    <w:rsid w:val="00B42E67"/>
    <w:rsid w:val="00B6055B"/>
    <w:rsid w:val="00B6640A"/>
    <w:rsid w:val="00B708DF"/>
    <w:rsid w:val="00B74725"/>
    <w:rsid w:val="00B74BEA"/>
    <w:rsid w:val="00B91D8D"/>
    <w:rsid w:val="00BA092C"/>
    <w:rsid w:val="00BA0997"/>
    <w:rsid w:val="00BB2DC3"/>
    <w:rsid w:val="00BC346C"/>
    <w:rsid w:val="00BE0006"/>
    <w:rsid w:val="00BE5166"/>
    <w:rsid w:val="00BF359A"/>
    <w:rsid w:val="00BF7CDA"/>
    <w:rsid w:val="00C331D1"/>
    <w:rsid w:val="00C4022B"/>
    <w:rsid w:val="00C411AD"/>
    <w:rsid w:val="00C4207C"/>
    <w:rsid w:val="00C52508"/>
    <w:rsid w:val="00C526B4"/>
    <w:rsid w:val="00C65EB1"/>
    <w:rsid w:val="00C6620F"/>
    <w:rsid w:val="00C674B3"/>
    <w:rsid w:val="00C76A92"/>
    <w:rsid w:val="00C917F4"/>
    <w:rsid w:val="00C94387"/>
    <w:rsid w:val="00C97848"/>
    <w:rsid w:val="00CA6EAE"/>
    <w:rsid w:val="00CB030E"/>
    <w:rsid w:val="00CB0E0F"/>
    <w:rsid w:val="00CB2A87"/>
    <w:rsid w:val="00CB3378"/>
    <w:rsid w:val="00CD29BF"/>
    <w:rsid w:val="00CE0CB0"/>
    <w:rsid w:val="00D03EBD"/>
    <w:rsid w:val="00D07B7C"/>
    <w:rsid w:val="00D20053"/>
    <w:rsid w:val="00D22DFC"/>
    <w:rsid w:val="00D24CE6"/>
    <w:rsid w:val="00D27954"/>
    <w:rsid w:val="00D323E1"/>
    <w:rsid w:val="00D339C1"/>
    <w:rsid w:val="00D37C2A"/>
    <w:rsid w:val="00D40063"/>
    <w:rsid w:val="00D42D87"/>
    <w:rsid w:val="00D63690"/>
    <w:rsid w:val="00D66DD8"/>
    <w:rsid w:val="00D670AD"/>
    <w:rsid w:val="00D82B46"/>
    <w:rsid w:val="00D87B27"/>
    <w:rsid w:val="00D906E0"/>
    <w:rsid w:val="00D93CF9"/>
    <w:rsid w:val="00D97906"/>
    <w:rsid w:val="00DA636E"/>
    <w:rsid w:val="00DD7E53"/>
    <w:rsid w:val="00DE0636"/>
    <w:rsid w:val="00DE6B1E"/>
    <w:rsid w:val="00DF2853"/>
    <w:rsid w:val="00DF4CC0"/>
    <w:rsid w:val="00DF5155"/>
    <w:rsid w:val="00E110BB"/>
    <w:rsid w:val="00E15987"/>
    <w:rsid w:val="00E20707"/>
    <w:rsid w:val="00E31828"/>
    <w:rsid w:val="00E31BD7"/>
    <w:rsid w:val="00E3784C"/>
    <w:rsid w:val="00E42C71"/>
    <w:rsid w:val="00E560F8"/>
    <w:rsid w:val="00E6445C"/>
    <w:rsid w:val="00E66931"/>
    <w:rsid w:val="00E8375D"/>
    <w:rsid w:val="00E91FF9"/>
    <w:rsid w:val="00EA5034"/>
    <w:rsid w:val="00EB4F4A"/>
    <w:rsid w:val="00EC27ED"/>
    <w:rsid w:val="00EC3303"/>
    <w:rsid w:val="00EC4512"/>
    <w:rsid w:val="00EC5985"/>
    <w:rsid w:val="00ED528B"/>
    <w:rsid w:val="00EE1D4E"/>
    <w:rsid w:val="00EE4F68"/>
    <w:rsid w:val="00EE59DE"/>
    <w:rsid w:val="00EE71B1"/>
    <w:rsid w:val="00EF07CA"/>
    <w:rsid w:val="00EF091F"/>
    <w:rsid w:val="00EF5DE5"/>
    <w:rsid w:val="00F012C5"/>
    <w:rsid w:val="00F04F8E"/>
    <w:rsid w:val="00F10CF1"/>
    <w:rsid w:val="00F1646B"/>
    <w:rsid w:val="00F168D6"/>
    <w:rsid w:val="00F16F66"/>
    <w:rsid w:val="00F22401"/>
    <w:rsid w:val="00F22B5C"/>
    <w:rsid w:val="00F23214"/>
    <w:rsid w:val="00F24E48"/>
    <w:rsid w:val="00F26A9D"/>
    <w:rsid w:val="00F315E9"/>
    <w:rsid w:val="00F41E71"/>
    <w:rsid w:val="00F46841"/>
    <w:rsid w:val="00F514C7"/>
    <w:rsid w:val="00F60336"/>
    <w:rsid w:val="00F6121E"/>
    <w:rsid w:val="00F65F00"/>
    <w:rsid w:val="00F67CBB"/>
    <w:rsid w:val="00F7675F"/>
    <w:rsid w:val="00F810C0"/>
    <w:rsid w:val="00F8405D"/>
    <w:rsid w:val="00F86852"/>
    <w:rsid w:val="00FB1391"/>
    <w:rsid w:val="00FB6EAD"/>
    <w:rsid w:val="00FC152E"/>
    <w:rsid w:val="00FC3095"/>
    <w:rsid w:val="00FC6EEA"/>
    <w:rsid w:val="00FD2582"/>
    <w:rsid w:val="00FE39B6"/>
    <w:rsid w:val="02A7EC41"/>
    <w:rsid w:val="06049F03"/>
    <w:rsid w:val="07B9DFE8"/>
    <w:rsid w:val="07C92398"/>
    <w:rsid w:val="165E21D9"/>
    <w:rsid w:val="17732D51"/>
    <w:rsid w:val="1A070AA1"/>
    <w:rsid w:val="1A8904E0"/>
    <w:rsid w:val="1D0E66E3"/>
    <w:rsid w:val="1F5DB135"/>
    <w:rsid w:val="1F617CC6"/>
    <w:rsid w:val="1FC29478"/>
    <w:rsid w:val="268ED27D"/>
    <w:rsid w:val="26D1BC6E"/>
    <w:rsid w:val="28D79538"/>
    <w:rsid w:val="299F5C1D"/>
    <w:rsid w:val="2AA3F2C3"/>
    <w:rsid w:val="2D3D3680"/>
    <w:rsid w:val="2F184D54"/>
    <w:rsid w:val="300D0F32"/>
    <w:rsid w:val="312B5A45"/>
    <w:rsid w:val="3192E995"/>
    <w:rsid w:val="37F9EA27"/>
    <w:rsid w:val="3B116034"/>
    <w:rsid w:val="3CB02D08"/>
    <w:rsid w:val="3E54A412"/>
    <w:rsid w:val="41EBA9B7"/>
    <w:rsid w:val="4954003F"/>
    <w:rsid w:val="4B9E977D"/>
    <w:rsid w:val="4FBE2A7B"/>
    <w:rsid w:val="562ADBD4"/>
    <w:rsid w:val="5D1AD2D8"/>
    <w:rsid w:val="5E6464AF"/>
    <w:rsid w:val="62B82788"/>
    <w:rsid w:val="631CDD16"/>
    <w:rsid w:val="640BE9F6"/>
    <w:rsid w:val="654E43F1"/>
    <w:rsid w:val="68BCD22B"/>
    <w:rsid w:val="6A64EC66"/>
    <w:rsid w:val="6BFF0754"/>
    <w:rsid w:val="6C09B670"/>
    <w:rsid w:val="6E74CDD2"/>
    <w:rsid w:val="72284366"/>
    <w:rsid w:val="7886B781"/>
    <w:rsid w:val="79663565"/>
    <w:rsid w:val="7CA13C82"/>
    <w:rsid w:val="7E496CCD"/>
    <w:rsid w:val="7F78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C6E9"/>
  <w15:chartTrackingRefBased/>
  <w15:docId w15:val="{2C6B2761-F982-4FA3-B5F7-526B75706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C193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C193E"/>
  </w:style>
  <w:style w:type="paragraph" w:styleId="Sidfot">
    <w:name w:val="footer"/>
    <w:basedOn w:val="Normal"/>
    <w:link w:val="SidfotChar"/>
    <w:uiPriority w:val="99"/>
    <w:unhideWhenUsed/>
    <w:rsid w:val="005C193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C193E"/>
  </w:style>
  <w:style w:type="paragraph" w:customStyle="1" w:styleId="paragraph">
    <w:name w:val="paragraph"/>
    <w:basedOn w:val="Normal"/>
    <w:rsid w:val="00526FD3"/>
    <w:rPr>
      <w:rFonts w:ascii="Times New Roman" w:eastAsia="Times New Roman" w:hAnsi="Times New Roman" w:cs="Times New Roman"/>
      <w:lang w:eastAsia="sv-SE"/>
    </w:rPr>
  </w:style>
  <w:style w:type="character" w:customStyle="1" w:styleId="normaltextrun1">
    <w:name w:val="normaltextrun1"/>
    <w:basedOn w:val="Standardstycketeckensnitt"/>
    <w:rsid w:val="00526FD3"/>
  </w:style>
  <w:style w:type="character" w:customStyle="1" w:styleId="eop">
    <w:name w:val="eop"/>
    <w:basedOn w:val="Standardstycketeckensnitt"/>
    <w:rsid w:val="00526FD3"/>
  </w:style>
  <w:style w:type="paragraph" w:styleId="Ballongtext">
    <w:name w:val="Balloon Text"/>
    <w:basedOn w:val="Normal"/>
    <w:link w:val="BallongtextChar"/>
    <w:uiPriority w:val="99"/>
    <w:semiHidden/>
    <w:unhideWhenUsed/>
    <w:rsid w:val="00BE00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E0006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0F357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F357B"/>
    <w:rPr>
      <w:color w:val="605E5C"/>
      <w:shd w:val="clear" w:color="auto" w:fill="E1DFDD"/>
    </w:rPr>
  </w:style>
  <w:style w:type="paragraph" w:styleId="Ingetavstnd">
    <w:name w:val="No Spacing"/>
    <w:uiPriority w:val="1"/>
    <w:qFormat/>
    <w:rsid w:val="00975F49"/>
  </w:style>
  <w:style w:type="paragraph" w:styleId="Liststycke">
    <w:name w:val="List Paragraph"/>
    <w:basedOn w:val="Normal"/>
    <w:uiPriority w:val="34"/>
    <w:qFormat/>
    <w:rsid w:val="28D79538"/>
    <w:pPr>
      <w:ind w:left="720"/>
      <w:contextualSpacing/>
    </w:p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vik\AppData\Local\Microsoft\Windows\INetCache\Content.Outlook\0AJKZTG1\Allbo_brevpapper_mall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B6D216B550B34280689E7CD2D5ECE9" ma:contentTypeVersion="6" ma:contentTypeDescription="Skapa ett nytt dokument." ma:contentTypeScope="" ma:versionID="7892f5b3495e68095fb3739a7618eac5">
  <xsd:schema xmlns:xsd="http://www.w3.org/2001/XMLSchema" xmlns:xs="http://www.w3.org/2001/XMLSchema" xmlns:p="http://schemas.microsoft.com/office/2006/metadata/properties" xmlns:ns2="fe845137-43b0-47ad-87a4-1b5a2bbc48f9" xmlns:ns3="e83d931e-8140-4f9a-82db-3e351c6e9bbc" targetNamespace="http://schemas.microsoft.com/office/2006/metadata/properties" ma:root="true" ma:fieldsID="727a26b73f21a46649e9d9220c09966c" ns2:_="" ns3:_="">
    <xsd:import namespace="fe845137-43b0-47ad-87a4-1b5a2bbc48f9"/>
    <xsd:import namespace="e83d931e-8140-4f9a-82db-3e351c6e9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45137-43b0-47ad-87a4-1b5a2bbc4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d931e-8140-4f9a-82db-3e351c6e9bb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2289B9-DAB3-419C-8EFA-2AB9DCA6F5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CDC7A2-19D8-4D1B-92AA-F50155C61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845137-43b0-47ad-87a4-1b5a2bbc48f9"/>
    <ds:schemaRef ds:uri="e83d931e-8140-4f9a-82db-3e351c6e9b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93D745-9DDE-4824-8810-29A3B9C03A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8C8025-55BD-467B-A052-EEC64C1F78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Allbo_brevpapper_mall3.dotx</Template>
  <TotalTime>2</TotalTime>
  <Pages>1</Pages>
  <Words>88</Words>
  <Characters>469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Vikström</dc:creator>
  <cp:keywords/>
  <dc:description/>
  <cp:lastModifiedBy>Andreas Källdalen</cp:lastModifiedBy>
  <cp:revision>2</cp:revision>
  <cp:lastPrinted>2019-04-30T04:02:00Z</cp:lastPrinted>
  <dcterms:created xsi:type="dcterms:W3CDTF">2026-03-13T10:45:00Z</dcterms:created>
  <dcterms:modified xsi:type="dcterms:W3CDTF">2026-03-13T10:45:00Z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0x01010035B6D216B550B34280689E7CD2D5ECE9</vt:lpwstr>
  </property>
  <property fmtid="{D5CDD505-2E9C-101B-9397-08002B2CF9AE}" pid="3" name="GUID">
    <vt:lpwstr>9e928138-cf1c-40c0-9d2c-883e6258ba92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